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44AF" w14:textId="77777777" w:rsidR="00E508D7" w:rsidRDefault="00E508D7" w:rsidP="00936C33">
      <w:pPr>
        <w:rPr>
          <w:rFonts w:eastAsiaTheme="minorHAnsi" w:cs="Arial"/>
          <w:b/>
          <w:bCs/>
          <w:color w:val="156EA5" w:themeColor="text2"/>
          <w:kern w:val="32"/>
          <w:sz w:val="52"/>
          <w:szCs w:val="32"/>
        </w:rPr>
      </w:pPr>
    </w:p>
    <w:p w14:paraId="590A9521" w14:textId="77777777" w:rsidR="00EC7791" w:rsidRDefault="00EC7791" w:rsidP="007001C9">
      <w:pPr>
        <w:rPr>
          <w:rFonts w:eastAsiaTheme="minorHAnsi" w:cs="Arial"/>
          <w:b/>
          <w:bCs/>
          <w:color w:val="156EA5" w:themeColor="text2"/>
          <w:kern w:val="32"/>
          <w:sz w:val="52"/>
          <w:szCs w:val="32"/>
        </w:rPr>
      </w:pPr>
      <w:r w:rsidRPr="00EC7791">
        <w:rPr>
          <w:rFonts w:eastAsiaTheme="minorHAnsi" w:cs="Arial"/>
          <w:b/>
          <w:bCs/>
          <w:color w:val="156EA5" w:themeColor="text2"/>
          <w:kern w:val="32"/>
          <w:sz w:val="52"/>
          <w:szCs w:val="32"/>
        </w:rPr>
        <w:t xml:space="preserve">What are the most common complaints </w:t>
      </w:r>
      <w:proofErr w:type="gramStart"/>
      <w:r w:rsidRPr="00EC7791">
        <w:rPr>
          <w:rFonts w:eastAsiaTheme="minorHAnsi" w:cs="Arial"/>
          <w:b/>
          <w:bCs/>
          <w:color w:val="156EA5" w:themeColor="text2"/>
          <w:kern w:val="32"/>
          <w:sz w:val="52"/>
          <w:szCs w:val="32"/>
        </w:rPr>
        <w:t>transcript</w:t>
      </w:r>
      <w:proofErr w:type="gramEnd"/>
    </w:p>
    <w:p w14:paraId="37B91E3A" w14:textId="77777777" w:rsidR="00050374" w:rsidRDefault="00050374" w:rsidP="00050374">
      <w:pPr>
        <w:rPr>
          <w:rFonts w:cs="Tahoma"/>
          <w:bCs/>
          <w:iCs/>
          <w:color w:val="auto"/>
          <w:kern w:val="32"/>
        </w:rPr>
      </w:pPr>
      <w:r>
        <w:rPr>
          <w:rFonts w:cs="Tahoma"/>
          <w:b/>
          <w:bCs/>
          <w:iCs/>
          <w:color w:val="auto"/>
          <w:kern w:val="32"/>
        </w:rPr>
        <w:t>Professor Sir Terence Stephenson</w:t>
      </w:r>
      <w:r w:rsidRPr="000F3DC4">
        <w:rPr>
          <w:rFonts w:cs="Tahoma"/>
          <w:b/>
          <w:iCs/>
          <w:color w:val="auto"/>
          <w:kern w:val="32"/>
        </w:rPr>
        <w:t>, GMC Chair:</w:t>
      </w:r>
      <w:r>
        <w:rPr>
          <w:rFonts w:cs="Tahoma"/>
          <w:bCs/>
          <w:iCs/>
          <w:color w:val="auto"/>
          <w:kern w:val="32"/>
        </w:rPr>
        <w:t xml:space="preserve"> </w:t>
      </w:r>
      <w:r w:rsidRPr="000F3DC4">
        <w:rPr>
          <w:rFonts w:cs="Tahoma"/>
          <w:bCs/>
          <w:iCs/>
          <w:color w:val="auto"/>
          <w:kern w:val="32"/>
        </w:rPr>
        <w:t xml:space="preserve">We get a lot of complaints and an obstetrics, gynaecology, there are some specialties that are slightly higher risk than others. General practice, psychiatry, obstetrics and gynaecology, surgery </w:t>
      </w:r>
      <w:proofErr w:type="gramStart"/>
      <w:r w:rsidRPr="000F3DC4">
        <w:rPr>
          <w:rFonts w:cs="Tahoma"/>
          <w:bCs/>
          <w:iCs/>
          <w:color w:val="auto"/>
          <w:kern w:val="32"/>
        </w:rPr>
        <w:t>are</w:t>
      </w:r>
      <w:proofErr w:type="gramEnd"/>
      <w:r w:rsidRPr="000F3DC4">
        <w:rPr>
          <w:rFonts w:cs="Tahoma"/>
          <w:bCs/>
          <w:iCs/>
          <w:color w:val="auto"/>
          <w:kern w:val="32"/>
        </w:rPr>
        <w:t xml:space="preserve"> among the top ones.</w:t>
      </w:r>
    </w:p>
    <w:p w14:paraId="53C95C9A" w14:textId="77777777" w:rsidR="00050374" w:rsidRDefault="00050374" w:rsidP="00050374">
      <w:pPr>
        <w:rPr>
          <w:rFonts w:cs="Tahoma"/>
          <w:bCs/>
          <w:iCs/>
          <w:color w:val="auto"/>
          <w:kern w:val="32"/>
        </w:rPr>
      </w:pPr>
      <w:r w:rsidRPr="000F3DC4">
        <w:rPr>
          <w:rFonts w:cs="Tahoma"/>
          <w:bCs/>
          <w:iCs/>
          <w:color w:val="auto"/>
          <w:kern w:val="32"/>
        </w:rPr>
        <w:t>But the complaints can be anything but the ones that that lead us to do an investigation and might ultimately lead to a sanction tend to be around not people's knowledge or technical skill, but around how they practice as a professional.</w:t>
      </w:r>
    </w:p>
    <w:p w14:paraId="6EF26F5C" w14:textId="77777777" w:rsidR="00050374" w:rsidRDefault="00050374" w:rsidP="00050374">
      <w:pPr>
        <w:rPr>
          <w:rFonts w:cs="Tahoma"/>
          <w:bCs/>
          <w:iCs/>
          <w:color w:val="auto"/>
          <w:kern w:val="32"/>
        </w:rPr>
      </w:pPr>
      <w:r w:rsidRPr="000F3DC4">
        <w:rPr>
          <w:rFonts w:cs="Tahoma"/>
          <w:bCs/>
          <w:iCs/>
          <w:color w:val="auto"/>
          <w:kern w:val="32"/>
        </w:rPr>
        <w:t>Are they compassionate? Do they listen to their patients? Do they get proper consent? Do they respect confidentiality? Have they got fraudulent CVs? Do they bully and harass their trainees? Are they abusing alcohol?</w:t>
      </w:r>
    </w:p>
    <w:p w14:paraId="65A72072" w14:textId="77777777" w:rsidR="00050374" w:rsidRDefault="00050374" w:rsidP="00050374">
      <w:pPr>
        <w:rPr>
          <w:rFonts w:cs="Tahoma"/>
          <w:bCs/>
          <w:iCs/>
          <w:color w:val="auto"/>
          <w:kern w:val="32"/>
        </w:rPr>
      </w:pPr>
      <w:r w:rsidRPr="000F3DC4">
        <w:rPr>
          <w:rFonts w:cs="Tahoma"/>
          <w:bCs/>
          <w:iCs/>
          <w:color w:val="auto"/>
          <w:kern w:val="32"/>
        </w:rPr>
        <w:t>Those are the kind of things that will</w:t>
      </w:r>
      <w:r>
        <w:rPr>
          <w:rFonts w:cs="Tahoma"/>
          <w:bCs/>
          <w:iCs/>
          <w:color w:val="auto"/>
          <w:kern w:val="32"/>
        </w:rPr>
        <w:t xml:space="preserve">, </w:t>
      </w:r>
      <w:r w:rsidRPr="000F3DC4">
        <w:rPr>
          <w:rFonts w:cs="Tahoma"/>
          <w:bCs/>
          <w:iCs/>
          <w:color w:val="auto"/>
          <w:kern w:val="32"/>
        </w:rPr>
        <w:t>will</w:t>
      </w:r>
      <w:r>
        <w:rPr>
          <w:rFonts w:cs="Tahoma"/>
          <w:bCs/>
          <w:iCs/>
          <w:color w:val="auto"/>
          <w:kern w:val="32"/>
        </w:rPr>
        <w:t>,</w:t>
      </w:r>
      <w:r w:rsidRPr="000F3DC4">
        <w:rPr>
          <w:rFonts w:cs="Tahoma"/>
          <w:bCs/>
          <w:iCs/>
          <w:color w:val="auto"/>
          <w:kern w:val="32"/>
        </w:rPr>
        <w:t xml:space="preserve"> get doctors whether they are Gynaecologists, GP's, paediatricians, those are the things that tend to mostly get people in trouble.</w:t>
      </w:r>
    </w:p>
    <w:p w14:paraId="058E1975" w14:textId="6F76409F" w:rsidR="006E7419" w:rsidRPr="00E02FD1" w:rsidRDefault="00050374" w:rsidP="007001C9">
      <w:pPr>
        <w:rPr>
          <w:rFonts w:cs="Tahoma"/>
          <w:bCs/>
          <w:iCs/>
          <w:color w:val="auto"/>
          <w:kern w:val="32"/>
        </w:rPr>
      </w:pPr>
      <w:r w:rsidRPr="000F3DC4">
        <w:rPr>
          <w:rFonts w:cs="Tahoma"/>
          <w:bCs/>
          <w:iCs/>
          <w:color w:val="auto"/>
          <w:kern w:val="32"/>
        </w:rPr>
        <w:t>It's much rarer for it to be a question about medical ability or medical knowledge sometimes yes but</w:t>
      </w:r>
      <w:r>
        <w:rPr>
          <w:rFonts w:cs="Tahoma"/>
          <w:bCs/>
          <w:iCs/>
          <w:color w:val="auto"/>
          <w:kern w:val="32"/>
        </w:rPr>
        <w:t xml:space="preserve">, </w:t>
      </w:r>
      <w:r w:rsidRPr="000F3DC4">
        <w:rPr>
          <w:rFonts w:cs="Tahoma"/>
          <w:bCs/>
          <w:iCs/>
          <w:color w:val="auto"/>
          <w:kern w:val="32"/>
        </w:rPr>
        <w:t>but not commonly.</w:t>
      </w: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7D86"/>
    <w:rsid w:val="001F430A"/>
    <w:rsid w:val="002100DD"/>
    <w:rsid w:val="00223BB0"/>
    <w:rsid w:val="00223E4D"/>
    <w:rsid w:val="00240078"/>
    <w:rsid w:val="002A447D"/>
    <w:rsid w:val="002B2608"/>
    <w:rsid w:val="002B6128"/>
    <w:rsid w:val="002C0D5E"/>
    <w:rsid w:val="002D7662"/>
    <w:rsid w:val="002F5561"/>
    <w:rsid w:val="003014E9"/>
    <w:rsid w:val="00302AC4"/>
    <w:rsid w:val="003174C5"/>
    <w:rsid w:val="00320822"/>
    <w:rsid w:val="00334B36"/>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625E"/>
    <w:rsid w:val="006E7419"/>
    <w:rsid w:val="006F096B"/>
    <w:rsid w:val="007001C9"/>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E02FD1"/>
    <w:rsid w:val="00E34BC1"/>
    <w:rsid w:val="00E508D7"/>
    <w:rsid w:val="00E83BC7"/>
    <w:rsid w:val="00E90160"/>
    <w:rsid w:val="00E90575"/>
    <w:rsid w:val="00EA0CF1"/>
    <w:rsid w:val="00EB05B4"/>
    <w:rsid w:val="00EC7791"/>
    <w:rsid w:val="00F0251C"/>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cp:revision>
  <dcterms:created xsi:type="dcterms:W3CDTF">2024-06-05T13:31:00Z</dcterms:created>
  <dcterms:modified xsi:type="dcterms:W3CDTF">2024-06-05T13:32:00Z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