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11DFD" w14:textId="77777777" w:rsidR="00351A4F" w:rsidRDefault="00351A4F" w:rsidP="00276240">
      <w:pPr>
        <w:rPr>
          <w:rFonts w:eastAsiaTheme="minorHAnsi" w:cs="Arial"/>
          <w:b/>
          <w:bCs/>
          <w:color w:val="156EA5" w:themeColor="text2"/>
          <w:kern w:val="32"/>
          <w:sz w:val="52"/>
          <w:szCs w:val="32"/>
        </w:rPr>
      </w:pPr>
    </w:p>
    <w:p w14:paraId="285CC4DD" w14:textId="74231601" w:rsidR="00D95F17" w:rsidRDefault="00695B17" w:rsidP="00E74549">
      <w:pPr>
        <w:spacing w:after="0"/>
        <w:rPr>
          <w:rFonts w:eastAsiaTheme="minorHAnsi" w:cs="Arial"/>
          <w:b/>
          <w:bCs/>
          <w:color w:val="156EA5" w:themeColor="text2"/>
          <w:kern w:val="32"/>
          <w:sz w:val="52"/>
          <w:szCs w:val="32"/>
        </w:rPr>
      </w:pPr>
      <w:r w:rsidRPr="00695B17">
        <w:rPr>
          <w:rFonts w:eastAsiaTheme="minorHAnsi" w:cs="Arial"/>
          <w:b/>
          <w:bCs/>
          <w:color w:val="156EA5" w:themeColor="text2"/>
          <w:kern w:val="32"/>
          <w:sz w:val="52"/>
          <w:szCs w:val="32"/>
        </w:rPr>
        <w:t>Reflective practice eLearning – scene 4 transcript</w:t>
      </w:r>
    </w:p>
    <w:p w14:paraId="60BF9E38" w14:textId="77777777" w:rsidR="00695B17" w:rsidRDefault="00695B17" w:rsidP="00E74549">
      <w:pPr>
        <w:spacing w:after="0"/>
        <w:rPr>
          <w:rFonts w:eastAsiaTheme="minorHAnsi" w:cs="Arial"/>
          <w:b/>
          <w:bCs/>
          <w:color w:val="156EA5" w:themeColor="text2"/>
          <w:kern w:val="32"/>
          <w:sz w:val="52"/>
          <w:szCs w:val="32"/>
        </w:rPr>
      </w:pPr>
    </w:p>
    <w:p w14:paraId="75D48FB2" w14:textId="0DE39593"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Appraiser:</w:t>
      </w:r>
      <w:r w:rsidRPr="00695B17">
        <w:rPr>
          <w:rFonts w:asciiTheme="minorHAnsi" w:hAnsiTheme="minorHAnsi" w:cstheme="minorHAnsi"/>
          <w:lang w:eastAsia="en-GB"/>
        </w:rPr>
        <w:t xml:space="preserve"> I notice you've logged a significant event for discussion at your appraisal.</w:t>
      </w:r>
      <w:r>
        <w:rPr>
          <w:rFonts w:asciiTheme="minorHAnsi" w:hAnsiTheme="minorHAnsi" w:cstheme="minorHAnsi"/>
          <w:lang w:eastAsia="en-GB"/>
        </w:rPr>
        <w:t xml:space="preserve"> </w:t>
      </w:r>
      <w:r w:rsidRPr="00695B17">
        <w:rPr>
          <w:rFonts w:asciiTheme="minorHAnsi" w:hAnsiTheme="minorHAnsi" w:cstheme="minorHAnsi"/>
          <w:lang w:eastAsia="en-GB"/>
        </w:rPr>
        <w:t>Is that something you'd like to tell me a bit more about?</w:t>
      </w:r>
    </w:p>
    <w:p w14:paraId="7699A230"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Dr Eva Dawson:</w:t>
      </w:r>
      <w:r w:rsidRPr="00695B17">
        <w:rPr>
          <w:rFonts w:asciiTheme="minorHAnsi" w:hAnsiTheme="minorHAnsi" w:cstheme="minorHAnsi"/>
          <w:lang w:eastAsia="en-GB"/>
        </w:rPr>
        <w:t xml:space="preserve"> Yes, he's Mr Khan, an accountant 52 at the time. He came with poor sleeping and anxiety and his wife has recently been diagnosed with breast cancer, it was a terrible shock to them and he’s struggling to look after the kids, attend hospital and his job.</w:t>
      </w:r>
    </w:p>
    <w:p w14:paraId="7EEFF575"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lang w:eastAsia="en-GB"/>
        </w:rPr>
        <w:t>I don't think work have been very sympathetic, he tells me it's their busiest period at the end of the year.</w:t>
      </w:r>
    </w:p>
    <w:p w14:paraId="56A88A9B"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lang w:eastAsia="en-GB"/>
        </w:rPr>
        <w:t>Anyway, I gave him a fit note and asked him to come back when it was up for renewal.</w:t>
      </w:r>
    </w:p>
    <w:p w14:paraId="1ADA34F4"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Appraiser:</w:t>
      </w:r>
      <w:r w:rsidRPr="00695B17">
        <w:rPr>
          <w:rFonts w:asciiTheme="minorHAnsi" w:hAnsiTheme="minorHAnsi" w:cstheme="minorHAnsi"/>
          <w:lang w:eastAsia="en-GB"/>
        </w:rPr>
        <w:t xml:space="preserve"> OK, then what happened?</w:t>
      </w:r>
    </w:p>
    <w:p w14:paraId="402E238C" w14:textId="35FF3993"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Well, I don't know to be honest he didn't come back and then six months later, I</w:t>
      </w:r>
      <w:r>
        <w:rPr>
          <w:rFonts w:asciiTheme="minorHAnsi" w:hAnsiTheme="minorHAnsi" w:cstheme="minorHAnsi"/>
          <w:lang w:eastAsia="en-GB"/>
        </w:rPr>
        <w:t xml:space="preserve"> </w:t>
      </w:r>
      <w:r w:rsidRPr="00695B17">
        <w:rPr>
          <w:rFonts w:asciiTheme="minorHAnsi" w:hAnsiTheme="minorHAnsi" w:cstheme="minorHAnsi"/>
          <w:lang w:eastAsia="en-GB"/>
        </w:rPr>
        <w:t>heard he'd jumped off a bridge.</w:t>
      </w:r>
    </w:p>
    <w:p w14:paraId="45168076" w14:textId="0F756E66" w:rsidR="00695B17" w:rsidRPr="00695B17" w:rsidRDefault="00695B17" w:rsidP="00695B17">
      <w:pPr>
        <w:rPr>
          <w:rFonts w:asciiTheme="minorHAnsi" w:hAnsiTheme="minorHAnsi" w:cstheme="minorHAnsi"/>
          <w:lang w:eastAsia="en-GB"/>
        </w:rPr>
      </w:pPr>
      <w:r w:rsidRPr="00695B17">
        <w:rPr>
          <w:rFonts w:asciiTheme="minorHAnsi" w:hAnsiTheme="minorHAnsi" w:cstheme="minorHAnsi"/>
          <w:lang w:eastAsia="en-GB"/>
        </w:rPr>
        <w:t>Thankfully his injuries weren't life threatening and he's getting the help he needs. It's not going to be very easy for them though poor Mrs. Khan after surgery and radiotherapy has developed</w:t>
      </w:r>
      <w:r>
        <w:rPr>
          <w:rFonts w:asciiTheme="minorHAnsi" w:hAnsiTheme="minorHAnsi" w:cstheme="minorHAnsi"/>
          <w:lang w:eastAsia="en-GB"/>
        </w:rPr>
        <w:t xml:space="preserve"> </w:t>
      </w:r>
      <w:r w:rsidRPr="00695B17">
        <w:rPr>
          <w:rFonts w:asciiTheme="minorHAnsi" w:hAnsiTheme="minorHAnsi" w:cstheme="minorHAnsi"/>
          <w:lang w:eastAsia="en-GB"/>
        </w:rPr>
        <w:t>some secondaries, it's all a bit of a worry.</w:t>
      </w:r>
    </w:p>
    <w:p w14:paraId="0B4AF71A"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Appraiser:</w:t>
      </w:r>
      <w:r w:rsidRPr="00695B17">
        <w:rPr>
          <w:rFonts w:asciiTheme="minorHAnsi" w:hAnsiTheme="minorHAnsi" w:cstheme="minorHAnsi"/>
          <w:lang w:eastAsia="en-GB"/>
        </w:rPr>
        <w:t xml:space="preserve"> That must have been awful, I hope it’ll be helpful to explore things a bit further. I was wondering what thoughts you had at the time you assessed Mr Khan?</w:t>
      </w:r>
    </w:p>
    <w:p w14:paraId="55F657D1" w14:textId="77777777" w:rsidR="00695B17" w:rsidRPr="00695B17" w:rsidRDefault="00695B17" w:rsidP="00695B17">
      <w:pPr>
        <w:rPr>
          <w:rFonts w:asciiTheme="minorHAnsi" w:hAnsiTheme="minorHAnsi" w:cstheme="minorHAnsi"/>
        </w:rPr>
      </w:pPr>
      <w:r w:rsidRPr="00695B17">
        <w:rPr>
          <w:rFonts w:asciiTheme="minorHAnsi" w:hAnsiTheme="minorHAnsi" w:cstheme="minorHAnsi"/>
          <w:b/>
          <w:bCs/>
          <w:lang w:eastAsia="en-GB"/>
        </w:rPr>
        <w:t xml:space="preserve">Dr Dawson: </w:t>
      </w:r>
      <w:r w:rsidRPr="00695B17">
        <w:rPr>
          <w:rFonts w:asciiTheme="minorHAnsi" w:hAnsiTheme="minorHAnsi" w:cstheme="minorHAnsi"/>
          <w:lang w:eastAsia="en-GB"/>
        </w:rPr>
        <w:t xml:space="preserve">Yes, sure. I noticed he was clearly under some stress at the time. It must have been </w:t>
      </w:r>
      <w:r w:rsidRPr="00695B17">
        <w:rPr>
          <w:rFonts w:asciiTheme="minorHAnsi" w:hAnsiTheme="minorHAnsi" w:cstheme="minorHAnsi"/>
        </w:rPr>
        <w:t>difficult with the news. I know his daughter has special needs and he was explaining how stressful his job had been. I wanted to ensure that he took some time off work to look after himself. I also wanted to talk to him about the next stages of treatment and help him understand, so he could know what to expect.</w:t>
      </w:r>
    </w:p>
    <w:p w14:paraId="6693CFAE" w14:textId="77777777" w:rsidR="00695B17" w:rsidRPr="00695B17" w:rsidRDefault="00695B17" w:rsidP="00695B17">
      <w:pPr>
        <w:rPr>
          <w:rFonts w:asciiTheme="minorHAnsi" w:hAnsiTheme="minorHAnsi" w:cstheme="minorHAnsi"/>
          <w:b/>
          <w:bCs/>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lang w:eastAsia="en-GB"/>
        </w:rPr>
        <w:t>Ok, and what feelings were you having at the time?</w:t>
      </w:r>
    </w:p>
    <w:p w14:paraId="4F932F7C" w14:textId="77777777" w:rsidR="00695B17" w:rsidRPr="00695B17" w:rsidRDefault="00695B17" w:rsidP="00695B17">
      <w:pPr>
        <w:rPr>
          <w:rFonts w:asciiTheme="minorHAnsi" w:hAnsiTheme="minorHAnsi" w:cstheme="minorHAnsi"/>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I know I was feeling rushed at the time but </w:t>
      </w:r>
      <w:proofErr w:type="gramStart"/>
      <w:r w:rsidRPr="00695B17">
        <w:rPr>
          <w:rFonts w:asciiTheme="minorHAnsi" w:hAnsiTheme="minorHAnsi" w:cstheme="minorHAnsi"/>
          <w:lang w:eastAsia="en-GB"/>
        </w:rPr>
        <w:t>overall</w:t>
      </w:r>
      <w:proofErr w:type="gramEnd"/>
      <w:r w:rsidRPr="00695B17">
        <w:rPr>
          <w:rFonts w:asciiTheme="minorHAnsi" w:hAnsiTheme="minorHAnsi" w:cstheme="minorHAnsi"/>
          <w:lang w:eastAsia="en-GB"/>
        </w:rPr>
        <w:t xml:space="preserve"> I was happy to be honest. </w:t>
      </w:r>
      <w:r w:rsidRPr="00695B17">
        <w:rPr>
          <w:rFonts w:asciiTheme="minorHAnsi" w:hAnsiTheme="minorHAnsi" w:cstheme="minorHAnsi"/>
          <w:color w:val="auto"/>
          <w:lang w:eastAsia="en-GB"/>
        </w:rPr>
        <w:t>We'd gone through quite a few things together I recognized he was under a lot of pressure but that was understandable, and he agreed to come back in two weeks.</w:t>
      </w:r>
    </w:p>
    <w:p w14:paraId="5C9189C0"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I wonder now that we have the benefit of hindsight whether you have any thoughts or feelings about Mr Khan's case?</w:t>
      </w:r>
    </w:p>
    <w:p w14:paraId="565E858E" w14:textId="77777777" w:rsidR="00695B17" w:rsidRPr="00695B17" w:rsidRDefault="00695B17" w:rsidP="00695B17">
      <w:pPr>
        <w:spacing w:after="0" w:line="240" w:lineRule="auto"/>
        <w:rPr>
          <w:rFonts w:asciiTheme="minorHAnsi" w:hAnsiTheme="minorHAnsi" w:cstheme="minorHAnsi"/>
          <w:color w:val="auto"/>
          <w:lang w:eastAsia="en-GB"/>
        </w:rPr>
      </w:pPr>
    </w:p>
    <w:p w14:paraId="03368DA1" w14:textId="79BA2468"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lastRenderedPageBreak/>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I think things are often easy in hindsight, this is a tough job. At the time we had been short of a colleague in the practice so were you often seeing extras and having to provide</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additional cover.</w:t>
      </w:r>
    </w:p>
    <w:p w14:paraId="5EE40253" w14:textId="77777777" w:rsidR="00695B17" w:rsidRPr="00695B17" w:rsidRDefault="00695B17" w:rsidP="00695B17">
      <w:pPr>
        <w:spacing w:after="0" w:line="240" w:lineRule="auto"/>
        <w:rPr>
          <w:rFonts w:asciiTheme="minorHAnsi" w:hAnsiTheme="minorHAnsi" w:cstheme="minorHAnsi"/>
          <w:color w:val="auto"/>
          <w:lang w:eastAsia="en-GB"/>
        </w:rPr>
      </w:pPr>
    </w:p>
    <w:p w14:paraId="6C3A03C4"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I mean you look quite frustrated, is this a regular challenge?</w:t>
      </w:r>
    </w:p>
    <w:p w14:paraId="08AF7057" w14:textId="77777777" w:rsidR="00695B17" w:rsidRPr="00695B17" w:rsidRDefault="00695B17" w:rsidP="00695B17">
      <w:pPr>
        <w:spacing w:after="0" w:line="240" w:lineRule="auto"/>
        <w:rPr>
          <w:rFonts w:asciiTheme="minorHAnsi" w:hAnsiTheme="minorHAnsi" w:cstheme="minorHAnsi"/>
          <w:color w:val="auto"/>
          <w:lang w:eastAsia="en-GB"/>
        </w:rPr>
      </w:pPr>
    </w:p>
    <w:p w14:paraId="4D757014" w14:textId="0A2E68D6"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 xml:space="preserve">It certainly is frustrating. I know I could have done a better </w:t>
      </w:r>
      <w:r w:rsidRPr="00695B17">
        <w:rPr>
          <w:rFonts w:asciiTheme="minorHAnsi" w:hAnsiTheme="minorHAnsi" w:cstheme="minorHAnsi"/>
          <w:color w:val="auto"/>
          <w:lang w:eastAsia="en-GB"/>
        </w:rPr>
        <w:t>job;</w:t>
      </w:r>
      <w:r w:rsidRPr="00695B17">
        <w:rPr>
          <w:rFonts w:asciiTheme="minorHAnsi" w:hAnsiTheme="minorHAnsi" w:cstheme="minorHAnsi"/>
          <w:color w:val="auto"/>
          <w:lang w:eastAsia="en-GB"/>
        </w:rPr>
        <w:t xml:space="preserve"> you always need to</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be in two places at the same time.</w:t>
      </w:r>
    </w:p>
    <w:p w14:paraId="2D598B21" w14:textId="77777777" w:rsidR="00695B17" w:rsidRPr="00695B17" w:rsidRDefault="00695B17" w:rsidP="00695B17">
      <w:pPr>
        <w:spacing w:after="0" w:line="240" w:lineRule="auto"/>
        <w:rPr>
          <w:rFonts w:asciiTheme="minorHAnsi" w:hAnsiTheme="minorHAnsi" w:cstheme="minorHAnsi"/>
          <w:color w:val="auto"/>
          <w:lang w:eastAsia="en-GB"/>
        </w:rPr>
      </w:pPr>
    </w:p>
    <w:p w14:paraId="5F3B3EFD"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You mentioned doing a better job as in what, what do you mean by that exactly?</w:t>
      </w:r>
    </w:p>
    <w:p w14:paraId="7EEC4D1E" w14:textId="77777777" w:rsidR="00695B17" w:rsidRPr="00695B17" w:rsidRDefault="00695B17" w:rsidP="00695B17">
      <w:pPr>
        <w:spacing w:after="0" w:line="240" w:lineRule="auto"/>
        <w:rPr>
          <w:rFonts w:asciiTheme="minorHAnsi" w:hAnsiTheme="minorHAnsi" w:cstheme="minorHAnsi"/>
          <w:color w:val="auto"/>
          <w:lang w:eastAsia="en-GB"/>
        </w:rPr>
      </w:pPr>
    </w:p>
    <w:p w14:paraId="017509F3" w14:textId="5AE73BCC"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I did spend quite a bit of time with Mr Khan but looking back things were</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not right. I assumed it was because of the shock of the diagnosis. I had some</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sort of idea of how he was</w:t>
      </w:r>
      <w:r>
        <w:rPr>
          <w:rFonts w:asciiTheme="minorHAnsi" w:hAnsiTheme="minorHAnsi" w:cstheme="minorHAnsi"/>
          <w:color w:val="auto"/>
          <w:lang w:eastAsia="en-GB"/>
        </w:rPr>
        <w:t xml:space="preserve"> f</w:t>
      </w:r>
      <w:r w:rsidRPr="00695B17">
        <w:rPr>
          <w:rFonts w:asciiTheme="minorHAnsi" w:hAnsiTheme="minorHAnsi" w:cstheme="minorHAnsi"/>
          <w:color w:val="auto"/>
          <w:lang w:eastAsia="en-GB"/>
        </w:rPr>
        <w:t>eeling, as my husband had a cancer scare five years</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ago.</w:t>
      </w:r>
    </w:p>
    <w:p w14:paraId="020B4EC0" w14:textId="77777777" w:rsidR="00695B17" w:rsidRPr="00695B17" w:rsidRDefault="00695B17" w:rsidP="00695B17">
      <w:pPr>
        <w:spacing w:after="0" w:line="240" w:lineRule="auto"/>
        <w:rPr>
          <w:rFonts w:asciiTheme="minorHAnsi" w:hAnsiTheme="minorHAnsi" w:cstheme="minorHAnsi"/>
          <w:color w:val="auto"/>
          <w:lang w:eastAsia="en-GB"/>
        </w:rPr>
      </w:pPr>
    </w:p>
    <w:p w14:paraId="06D8DA52"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I'd limited time at the end, so I asked him to come back and see us in two weeks.</w:t>
      </w:r>
    </w:p>
    <w:p w14:paraId="483C2E1A" w14:textId="77777777" w:rsidR="00695B17" w:rsidRPr="00695B17" w:rsidRDefault="00695B17" w:rsidP="00695B17">
      <w:pPr>
        <w:spacing w:after="0" w:line="240" w:lineRule="auto"/>
        <w:rPr>
          <w:rFonts w:asciiTheme="minorHAnsi" w:hAnsiTheme="minorHAnsi" w:cstheme="minorHAnsi"/>
          <w:color w:val="auto"/>
          <w:lang w:eastAsia="en-GB"/>
        </w:rPr>
      </w:pPr>
    </w:p>
    <w:p w14:paraId="47C17063"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 xml:space="preserve">And then what happened? </w:t>
      </w:r>
    </w:p>
    <w:p w14:paraId="630157A3" w14:textId="77777777" w:rsidR="00695B17" w:rsidRPr="00695B17" w:rsidRDefault="00695B17" w:rsidP="00695B17">
      <w:pPr>
        <w:spacing w:after="0" w:line="240" w:lineRule="auto"/>
        <w:rPr>
          <w:rFonts w:asciiTheme="minorHAnsi" w:hAnsiTheme="minorHAnsi" w:cstheme="minorHAnsi"/>
          <w:color w:val="auto"/>
          <w:lang w:eastAsia="en-GB"/>
        </w:rPr>
      </w:pPr>
    </w:p>
    <w:p w14:paraId="225AC589" w14:textId="72F07BB0"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Mr Khan didn't come back. We have lots of patients that don't return for</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pre-booked appointments. I'm cross with myself as I normally make a note of anything I'm concerned about</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or set myself a task. I had to rush off I must have never got around to recording this.</w:t>
      </w:r>
    </w:p>
    <w:p w14:paraId="0F58E486" w14:textId="77777777" w:rsidR="00695B17" w:rsidRPr="00695B17" w:rsidRDefault="00695B17" w:rsidP="00695B17">
      <w:pPr>
        <w:spacing w:after="0" w:line="240" w:lineRule="auto"/>
        <w:rPr>
          <w:rFonts w:asciiTheme="minorHAnsi" w:hAnsiTheme="minorHAnsi" w:cstheme="minorHAnsi"/>
          <w:color w:val="auto"/>
          <w:lang w:eastAsia="en-GB"/>
        </w:rPr>
      </w:pPr>
    </w:p>
    <w:p w14:paraId="6043B4A8"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And if Mr Khan had returned, do you think this would have turned out differently?</w:t>
      </w:r>
    </w:p>
    <w:p w14:paraId="207671EA" w14:textId="77777777" w:rsidR="00695B17" w:rsidRPr="00695B17" w:rsidRDefault="00695B17" w:rsidP="00695B17">
      <w:pPr>
        <w:spacing w:after="0" w:line="240" w:lineRule="auto"/>
        <w:rPr>
          <w:rFonts w:asciiTheme="minorHAnsi" w:hAnsiTheme="minorHAnsi" w:cstheme="minorHAnsi"/>
          <w:color w:val="auto"/>
          <w:lang w:eastAsia="en-GB"/>
        </w:rPr>
      </w:pPr>
    </w:p>
    <w:p w14:paraId="7AFCF286"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I can't say for sure, but I would certainly have had an opportunity to assess his mental health in more detail. I would have explored if there was any intention of self-harm.</w:t>
      </w:r>
    </w:p>
    <w:p w14:paraId="54F0FAAF" w14:textId="77777777" w:rsidR="00695B17" w:rsidRPr="00695B17" w:rsidRDefault="00695B17" w:rsidP="00695B17">
      <w:pPr>
        <w:spacing w:after="0" w:line="240" w:lineRule="auto"/>
        <w:rPr>
          <w:rFonts w:asciiTheme="minorHAnsi" w:hAnsiTheme="minorHAnsi" w:cstheme="minorHAnsi"/>
          <w:color w:val="auto"/>
          <w:lang w:eastAsia="en-GB"/>
        </w:rPr>
      </w:pPr>
    </w:p>
    <w:p w14:paraId="3BCDFD17"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Looking back now I should really have asked in the first visit if he had shared any intention or thoughts of harm, then I could have got him in touch with first response and maybe avoided such a violent attempt on his life.</w:t>
      </w:r>
    </w:p>
    <w:p w14:paraId="68733C4F" w14:textId="77777777" w:rsidR="00695B17" w:rsidRPr="00695B17" w:rsidRDefault="00695B17" w:rsidP="00695B17">
      <w:pPr>
        <w:spacing w:after="0" w:line="240" w:lineRule="auto"/>
        <w:rPr>
          <w:rFonts w:asciiTheme="minorHAnsi" w:hAnsiTheme="minorHAnsi" w:cstheme="minorHAnsi"/>
          <w:color w:val="auto"/>
          <w:lang w:eastAsia="en-GB"/>
        </w:rPr>
      </w:pPr>
    </w:p>
    <w:p w14:paraId="27DDA48D"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 xml:space="preserve">So, I'm going to try and summarize back in your own words. It was already a very tough and busy day, and it sounds like there was a lot of pressure. Now you spent a long time genuinely trying to help and support Mr Khan, you wanted him to come back but for various reasons this didn't happen. If he had come back, you would have assessed his mental health further and explored any intention of self-harm. Reflecting on this you also feel that maybe this was something that could have been done in the first consultation. </w:t>
      </w:r>
    </w:p>
    <w:p w14:paraId="7CFE86BE" w14:textId="77777777" w:rsidR="00695B17" w:rsidRPr="00695B17" w:rsidRDefault="00695B17" w:rsidP="00695B17">
      <w:pPr>
        <w:spacing w:after="0" w:line="240" w:lineRule="auto"/>
        <w:rPr>
          <w:rFonts w:asciiTheme="minorHAnsi" w:hAnsiTheme="minorHAnsi" w:cstheme="minorHAnsi"/>
          <w:color w:val="auto"/>
          <w:lang w:eastAsia="en-GB"/>
        </w:rPr>
      </w:pPr>
    </w:p>
    <w:p w14:paraId="4B8418D7"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 xml:space="preserve">Yes, that's a pretty good summary, it's been helpful to think about it all in this way. When the review </w:t>
      </w:r>
      <w:proofErr w:type="gramStart"/>
      <w:r w:rsidRPr="00695B17">
        <w:rPr>
          <w:rFonts w:asciiTheme="minorHAnsi" w:hAnsiTheme="minorHAnsi" w:cstheme="minorHAnsi"/>
          <w:color w:val="auto"/>
          <w:lang w:eastAsia="en-GB"/>
        </w:rPr>
        <w:t>happened</w:t>
      </w:r>
      <w:proofErr w:type="gramEnd"/>
      <w:r w:rsidRPr="00695B17">
        <w:rPr>
          <w:rFonts w:asciiTheme="minorHAnsi" w:hAnsiTheme="minorHAnsi" w:cstheme="minorHAnsi"/>
          <w:color w:val="auto"/>
          <w:lang w:eastAsia="en-GB"/>
        </w:rPr>
        <w:t xml:space="preserve"> I was cross and angry and since I heard what happened I've been feeling guilty.</w:t>
      </w:r>
    </w:p>
    <w:p w14:paraId="25B9C6A6" w14:textId="77777777" w:rsidR="00695B17" w:rsidRPr="00695B17" w:rsidRDefault="00695B17" w:rsidP="00695B17">
      <w:pPr>
        <w:spacing w:after="0" w:line="240" w:lineRule="auto"/>
        <w:rPr>
          <w:rFonts w:asciiTheme="minorHAnsi" w:hAnsiTheme="minorHAnsi" w:cstheme="minorHAnsi"/>
          <w:color w:val="auto"/>
          <w:lang w:eastAsia="en-GB"/>
        </w:rPr>
      </w:pPr>
    </w:p>
    <w:p w14:paraId="6306A046"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OK what's next?</w:t>
      </w:r>
    </w:p>
    <w:p w14:paraId="103F92B2" w14:textId="77777777" w:rsidR="00695B17" w:rsidRPr="00695B17" w:rsidRDefault="00695B17" w:rsidP="00695B17">
      <w:pPr>
        <w:spacing w:after="0" w:line="240" w:lineRule="auto"/>
        <w:rPr>
          <w:rFonts w:asciiTheme="minorHAnsi" w:hAnsiTheme="minorHAnsi" w:cstheme="minorHAnsi"/>
          <w:color w:val="auto"/>
          <w:lang w:eastAsia="en-GB"/>
        </w:rPr>
      </w:pPr>
    </w:p>
    <w:p w14:paraId="71EB7467" w14:textId="7F7F113D"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lastRenderedPageBreak/>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I think the thing I will never forget is always to complete a rapid risk assessment and explore any suicidal intentions. I probably got a bit of tunnel vision around the counselling as I</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had a personal connection from my own experience.</w:t>
      </w:r>
    </w:p>
    <w:p w14:paraId="70DD8708"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  </w:t>
      </w:r>
    </w:p>
    <w:p w14:paraId="7D92223B"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The other thing I could have done was to ask for some help with the visits that day and explore ways to manage when we simply can’t get to everything.</w:t>
      </w:r>
    </w:p>
    <w:p w14:paraId="6A383A07" w14:textId="77777777" w:rsidR="00695B17" w:rsidRPr="00695B17" w:rsidRDefault="00695B17" w:rsidP="00695B17">
      <w:pPr>
        <w:spacing w:after="0" w:line="240" w:lineRule="auto"/>
        <w:rPr>
          <w:rFonts w:asciiTheme="minorHAnsi" w:hAnsiTheme="minorHAnsi" w:cstheme="minorHAnsi"/>
          <w:color w:val="auto"/>
          <w:lang w:eastAsia="en-GB"/>
        </w:rPr>
      </w:pPr>
    </w:p>
    <w:p w14:paraId="0A16FD7B"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We've also started to have a look at how we handle the non-attenders in the practice. I'm not sure how we're going to do this but it's a real challenge with high non-attendance rates.</w:t>
      </w:r>
    </w:p>
    <w:p w14:paraId="2F07107B" w14:textId="77777777" w:rsidR="00695B17" w:rsidRPr="00695B17" w:rsidRDefault="00695B17" w:rsidP="00695B17">
      <w:pPr>
        <w:spacing w:after="0" w:line="240" w:lineRule="auto"/>
        <w:rPr>
          <w:rFonts w:asciiTheme="minorHAnsi" w:hAnsiTheme="minorHAnsi" w:cstheme="minorHAnsi"/>
          <w:color w:val="auto"/>
          <w:lang w:eastAsia="en-GB"/>
        </w:rPr>
      </w:pPr>
    </w:p>
    <w:p w14:paraId="3D100C62"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We do need a reliable way of trying to ensure those that really do need to come back are followed up.</w:t>
      </w:r>
    </w:p>
    <w:p w14:paraId="2BB7F34E" w14:textId="77777777" w:rsidR="00695B17" w:rsidRPr="00695B17" w:rsidRDefault="00695B17" w:rsidP="00695B17">
      <w:pPr>
        <w:spacing w:after="0" w:line="240" w:lineRule="auto"/>
        <w:rPr>
          <w:rFonts w:asciiTheme="minorHAnsi" w:hAnsiTheme="minorHAnsi" w:cstheme="minorHAnsi"/>
          <w:color w:val="auto"/>
          <w:lang w:eastAsia="en-GB"/>
        </w:rPr>
      </w:pPr>
    </w:p>
    <w:p w14:paraId="4AFDB9CC"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It sounds like there are quite a few things to go out there. In terms of the last two around time management and the quality improvement of non-attenders, are there any learning points and future actions that may go into your appraisal write-up?</w:t>
      </w:r>
    </w:p>
    <w:p w14:paraId="02CDA560" w14:textId="77777777" w:rsidR="00695B17" w:rsidRPr="00695B17" w:rsidRDefault="00695B17" w:rsidP="00695B17">
      <w:pPr>
        <w:spacing w:after="0" w:line="240" w:lineRule="auto"/>
        <w:rPr>
          <w:rFonts w:asciiTheme="minorHAnsi" w:hAnsiTheme="minorHAnsi" w:cstheme="minorHAnsi"/>
          <w:color w:val="auto"/>
          <w:lang w:eastAsia="en-GB"/>
        </w:rPr>
      </w:pPr>
    </w:p>
    <w:p w14:paraId="264DF452"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I think I already learnt and developed strategies around the team working and sharing the load. I would like to complete some quality improvement on the non-attenders. I think it would be a worthwhile thing to do.</w:t>
      </w:r>
    </w:p>
    <w:p w14:paraId="17A2BA39" w14:textId="77777777" w:rsidR="00695B17" w:rsidRPr="00695B17" w:rsidRDefault="00695B17" w:rsidP="00695B17">
      <w:pPr>
        <w:spacing w:after="0" w:line="240" w:lineRule="auto"/>
        <w:rPr>
          <w:rFonts w:asciiTheme="minorHAnsi" w:hAnsiTheme="minorHAnsi" w:cstheme="minorHAnsi"/>
          <w:color w:val="auto"/>
          <w:lang w:eastAsia="en-GB"/>
        </w:rPr>
      </w:pPr>
    </w:p>
    <w:p w14:paraId="105A9528" w14:textId="00B08513"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Excellent we need to think about how we document what you've described in</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your appraisal write-up. I see you’ve included quite a few clinical details in the formal response to the review as an attachment in the appraisal records.</w:t>
      </w:r>
    </w:p>
    <w:p w14:paraId="7E18D1E1" w14:textId="77777777" w:rsidR="00695B17" w:rsidRPr="00695B17" w:rsidRDefault="00695B17" w:rsidP="00695B17">
      <w:pPr>
        <w:spacing w:after="0" w:line="240" w:lineRule="auto"/>
        <w:rPr>
          <w:rFonts w:asciiTheme="minorHAnsi" w:hAnsiTheme="minorHAnsi" w:cstheme="minorHAnsi"/>
          <w:color w:val="auto"/>
          <w:lang w:eastAsia="en-GB"/>
        </w:rPr>
      </w:pPr>
    </w:p>
    <w:p w14:paraId="1938A757"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Yes, I thought that's what we needed to do.</w:t>
      </w:r>
    </w:p>
    <w:p w14:paraId="2D787F29" w14:textId="77777777" w:rsidR="00695B17" w:rsidRPr="00695B17" w:rsidRDefault="00695B17" w:rsidP="00695B17">
      <w:pPr>
        <w:spacing w:after="0" w:line="240" w:lineRule="auto"/>
        <w:rPr>
          <w:rFonts w:asciiTheme="minorHAnsi" w:hAnsiTheme="minorHAnsi" w:cstheme="minorHAnsi"/>
          <w:color w:val="auto"/>
          <w:lang w:eastAsia="en-GB"/>
        </w:rPr>
      </w:pPr>
    </w:p>
    <w:p w14:paraId="02B31779" w14:textId="5146BB74"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t xml:space="preserve">Appraiser: </w:t>
      </w:r>
      <w:r w:rsidRPr="00695B17">
        <w:rPr>
          <w:rFonts w:asciiTheme="minorHAnsi" w:hAnsiTheme="minorHAnsi" w:cstheme="minorHAnsi"/>
          <w:color w:val="auto"/>
          <w:lang w:eastAsia="en-GB"/>
        </w:rPr>
        <w:t>It's important that we separate the governance systems and provide detail statements from the reflections in appraisal. It's important that there’s a detailed factual response to any</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concern or review.</w:t>
      </w:r>
    </w:p>
    <w:p w14:paraId="2B982CB0" w14:textId="77777777" w:rsidR="00695B17" w:rsidRPr="00695B17" w:rsidRDefault="00695B17" w:rsidP="00695B17">
      <w:pPr>
        <w:spacing w:after="0" w:line="240" w:lineRule="auto"/>
        <w:rPr>
          <w:rFonts w:asciiTheme="minorHAnsi" w:hAnsiTheme="minorHAnsi" w:cstheme="minorHAnsi"/>
          <w:color w:val="auto"/>
          <w:lang w:eastAsia="en-GB"/>
        </w:rPr>
      </w:pPr>
    </w:p>
    <w:p w14:paraId="07F72A78"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However, this is separate to what you need to record as a summary of your reflections.</w:t>
      </w:r>
    </w:p>
    <w:p w14:paraId="3024EF7F" w14:textId="77777777" w:rsidR="00695B17" w:rsidRPr="00695B17" w:rsidRDefault="00695B17" w:rsidP="00695B17">
      <w:pPr>
        <w:spacing w:after="0" w:line="240" w:lineRule="auto"/>
        <w:rPr>
          <w:rFonts w:asciiTheme="minorHAnsi" w:hAnsiTheme="minorHAnsi" w:cstheme="minorHAnsi"/>
          <w:color w:val="auto"/>
          <w:lang w:eastAsia="en-GB"/>
        </w:rPr>
      </w:pPr>
    </w:p>
    <w:p w14:paraId="13776E4E" w14:textId="6954C9C2"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I recommend using the 'what, so what, now what?' framework. That's what I use and</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 xml:space="preserve">find it </w:t>
      </w:r>
      <w:proofErr w:type="gramStart"/>
      <w:r w:rsidRPr="00695B17">
        <w:rPr>
          <w:rFonts w:asciiTheme="minorHAnsi" w:hAnsiTheme="minorHAnsi" w:cstheme="minorHAnsi"/>
          <w:color w:val="auto"/>
          <w:lang w:eastAsia="en-GB"/>
        </w:rPr>
        <w:t>really helpful</w:t>
      </w:r>
      <w:proofErr w:type="gramEnd"/>
      <w:r w:rsidRPr="00695B17">
        <w:rPr>
          <w:rFonts w:asciiTheme="minorHAnsi" w:hAnsiTheme="minorHAnsi" w:cstheme="minorHAnsi"/>
          <w:color w:val="auto"/>
          <w:lang w:eastAsia="en-GB"/>
        </w:rPr>
        <w:t xml:space="preserve"> to structure thoughts like that.</w:t>
      </w:r>
    </w:p>
    <w:p w14:paraId="67CF6CB1" w14:textId="77777777" w:rsidR="00695B17" w:rsidRPr="00695B17" w:rsidRDefault="00695B17" w:rsidP="00695B17">
      <w:pPr>
        <w:spacing w:after="0" w:line="240" w:lineRule="auto"/>
        <w:rPr>
          <w:rFonts w:asciiTheme="minorHAnsi" w:hAnsiTheme="minorHAnsi" w:cstheme="minorHAnsi"/>
          <w:color w:val="auto"/>
          <w:lang w:eastAsia="en-GB"/>
        </w:rPr>
      </w:pPr>
    </w:p>
    <w:p w14:paraId="1B89B1A6" w14:textId="777777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Focus will be on the themes the learning and what you'll do next. We shouldn't have any patient details or specific clinical descriptions of the case in a reflective note, it's not necessary and can lead to identification of the patient even if you don't use names etc.</w:t>
      </w:r>
    </w:p>
    <w:p w14:paraId="0C70DDA3" w14:textId="77777777" w:rsidR="00695B17" w:rsidRPr="00695B17" w:rsidRDefault="00695B17" w:rsidP="00695B17">
      <w:pPr>
        <w:spacing w:after="0" w:line="240" w:lineRule="auto"/>
        <w:rPr>
          <w:rFonts w:asciiTheme="minorHAnsi" w:hAnsiTheme="minorHAnsi" w:cstheme="minorHAnsi"/>
          <w:color w:val="auto"/>
          <w:lang w:eastAsia="en-GB"/>
        </w:rPr>
      </w:pPr>
    </w:p>
    <w:p w14:paraId="7613527F" w14:textId="72B7E67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color w:val="auto"/>
          <w:lang w:eastAsia="en-GB"/>
        </w:rPr>
        <w:t>I'll record the learning and future planned actions as we've discussed in your appraisal</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write-up. Going forward you may find it useful to structure your thoughts about an experience by jotting</w:t>
      </w:r>
      <w:r>
        <w:rPr>
          <w:rFonts w:asciiTheme="minorHAnsi" w:hAnsiTheme="minorHAnsi" w:cstheme="minorHAnsi"/>
          <w:color w:val="auto"/>
          <w:lang w:eastAsia="en-GB"/>
        </w:rPr>
        <w:t xml:space="preserve"> t</w:t>
      </w:r>
      <w:r w:rsidRPr="00695B17">
        <w:rPr>
          <w:rFonts w:asciiTheme="minorHAnsi" w:hAnsiTheme="minorHAnsi" w:cstheme="minorHAnsi"/>
          <w:color w:val="auto"/>
          <w:lang w:eastAsia="en-GB"/>
        </w:rPr>
        <w:t>hem down in a reflective template for your own use.</w:t>
      </w:r>
    </w:p>
    <w:p w14:paraId="5E50B6FD" w14:textId="77777777" w:rsidR="00695B17" w:rsidRPr="00695B17" w:rsidRDefault="00695B17" w:rsidP="00695B17">
      <w:pPr>
        <w:spacing w:after="0" w:line="240" w:lineRule="auto"/>
        <w:rPr>
          <w:rFonts w:asciiTheme="minorHAnsi" w:hAnsiTheme="minorHAnsi" w:cstheme="minorHAnsi"/>
          <w:color w:val="auto"/>
          <w:lang w:eastAsia="en-GB"/>
        </w:rPr>
      </w:pPr>
    </w:p>
    <w:p w14:paraId="5988F4A1" w14:textId="5E0C7227" w:rsidR="00695B17" w:rsidRPr="00695B17" w:rsidRDefault="00695B17" w:rsidP="00695B17">
      <w:pPr>
        <w:spacing w:after="0" w:line="240" w:lineRule="auto"/>
        <w:rPr>
          <w:rFonts w:asciiTheme="minorHAnsi" w:hAnsiTheme="minorHAnsi" w:cstheme="minorHAnsi"/>
          <w:color w:val="auto"/>
          <w:lang w:eastAsia="en-GB"/>
        </w:rPr>
      </w:pPr>
      <w:r w:rsidRPr="00695B17">
        <w:rPr>
          <w:rFonts w:asciiTheme="minorHAnsi" w:hAnsiTheme="minorHAnsi" w:cstheme="minorHAnsi"/>
          <w:b/>
          <w:bCs/>
          <w:lang w:eastAsia="en-GB"/>
        </w:rPr>
        <w:lastRenderedPageBreak/>
        <w:t>Dr Dawson:</w:t>
      </w:r>
      <w:r w:rsidRPr="00695B17">
        <w:rPr>
          <w:rFonts w:asciiTheme="minorHAnsi" w:hAnsiTheme="minorHAnsi" w:cstheme="minorHAnsi"/>
          <w:lang w:eastAsia="en-GB"/>
        </w:rPr>
        <w:t xml:space="preserve"> </w:t>
      </w:r>
      <w:r w:rsidRPr="00695B17">
        <w:rPr>
          <w:rFonts w:asciiTheme="minorHAnsi" w:hAnsiTheme="minorHAnsi" w:cstheme="minorHAnsi"/>
          <w:color w:val="auto"/>
          <w:lang w:eastAsia="en-GB"/>
        </w:rPr>
        <w:t>Thank you, I will, it's been helpful. I’m not a natural reflector but I realise that I do</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 xml:space="preserve">think a lot and will work things out. We all do this all the time. I found it </w:t>
      </w:r>
      <w:proofErr w:type="gramStart"/>
      <w:r w:rsidRPr="00695B17">
        <w:rPr>
          <w:rFonts w:asciiTheme="minorHAnsi" w:hAnsiTheme="minorHAnsi" w:cstheme="minorHAnsi"/>
          <w:color w:val="auto"/>
          <w:lang w:eastAsia="en-GB"/>
        </w:rPr>
        <w:t>really useful</w:t>
      </w:r>
      <w:proofErr w:type="gramEnd"/>
      <w:r w:rsidRPr="00695B17">
        <w:rPr>
          <w:rFonts w:asciiTheme="minorHAnsi" w:hAnsiTheme="minorHAnsi" w:cstheme="minorHAnsi"/>
          <w:color w:val="auto"/>
          <w:lang w:eastAsia="en-GB"/>
        </w:rPr>
        <w:t xml:space="preserve"> to structure</w:t>
      </w:r>
      <w:r>
        <w:rPr>
          <w:rFonts w:asciiTheme="minorHAnsi" w:hAnsiTheme="minorHAnsi" w:cstheme="minorHAnsi"/>
          <w:color w:val="auto"/>
          <w:lang w:eastAsia="en-GB"/>
        </w:rPr>
        <w:t xml:space="preserve"> </w:t>
      </w:r>
      <w:r w:rsidRPr="00695B17">
        <w:rPr>
          <w:rFonts w:asciiTheme="minorHAnsi" w:hAnsiTheme="minorHAnsi" w:cstheme="minorHAnsi"/>
          <w:color w:val="auto"/>
          <w:lang w:eastAsia="en-GB"/>
        </w:rPr>
        <w:t>my thoughts in this way.</w:t>
      </w:r>
    </w:p>
    <w:p w14:paraId="058E1975" w14:textId="50D683C2" w:rsidR="006E7419" w:rsidRPr="00E02FD1" w:rsidRDefault="006E7419" w:rsidP="00695B17">
      <w:pPr>
        <w:rPr>
          <w:bCs/>
          <w:iCs/>
          <w:kern w:val="32"/>
        </w:rPr>
      </w:pPr>
    </w:p>
    <w:sectPr w:rsidR="006E7419" w:rsidRPr="00E02FD1" w:rsidSect="00F532E2">
      <w:headerReference w:type="default" r:id="rId11"/>
      <w:footerReference w:type="even" r:id="rId12"/>
      <w:footerReference w:type="default" r:id="rId13"/>
      <w:headerReference w:type="first" r:id="rId14"/>
      <w:footerReference w:type="first" r:id="rId15"/>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7D86"/>
    <w:rsid w:val="001F430A"/>
    <w:rsid w:val="002100DD"/>
    <w:rsid w:val="00223BB0"/>
    <w:rsid w:val="00223E4D"/>
    <w:rsid w:val="00240078"/>
    <w:rsid w:val="00276240"/>
    <w:rsid w:val="00281C14"/>
    <w:rsid w:val="002A447D"/>
    <w:rsid w:val="002B2608"/>
    <w:rsid w:val="002B6128"/>
    <w:rsid w:val="002C0D5E"/>
    <w:rsid w:val="002D7662"/>
    <w:rsid w:val="002F5561"/>
    <w:rsid w:val="003014E9"/>
    <w:rsid w:val="00302AC4"/>
    <w:rsid w:val="003174C5"/>
    <w:rsid w:val="00320822"/>
    <w:rsid w:val="00334B36"/>
    <w:rsid w:val="00346C6B"/>
    <w:rsid w:val="00350A7D"/>
    <w:rsid w:val="00351A4F"/>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95B17"/>
    <w:rsid w:val="006C593A"/>
    <w:rsid w:val="006E625E"/>
    <w:rsid w:val="006E7419"/>
    <w:rsid w:val="006F096B"/>
    <w:rsid w:val="007001C9"/>
    <w:rsid w:val="00737CE7"/>
    <w:rsid w:val="00766579"/>
    <w:rsid w:val="00766655"/>
    <w:rsid w:val="007A523F"/>
    <w:rsid w:val="007C0936"/>
    <w:rsid w:val="007C31E8"/>
    <w:rsid w:val="00810FF8"/>
    <w:rsid w:val="008461DC"/>
    <w:rsid w:val="00870538"/>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63BF4"/>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90276"/>
    <w:rsid w:val="00D95F17"/>
    <w:rsid w:val="00E02FD1"/>
    <w:rsid w:val="00E07C44"/>
    <w:rsid w:val="00E34BC1"/>
    <w:rsid w:val="00E508D7"/>
    <w:rsid w:val="00E74549"/>
    <w:rsid w:val="00E81B48"/>
    <w:rsid w:val="00E83BC7"/>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E64BF"/>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3.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4.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GMC General</Template>
  <TotalTime>6</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2024-06-05T15:22:00Z</dcterms:created>
  <dcterms:modified xsi:type="dcterms:W3CDTF">2024-06-05T15:22:00Z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